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179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3"/>
        <w:gridCol w:w="3119"/>
        <w:gridCol w:w="1984"/>
        <w:gridCol w:w="1134"/>
      </w:tblGrid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rect id="_x0000_s1026" style="position:absolute;left:0;text-align:left;margin-left:-1.55pt;margin-top:-67.55pt;width:443.25pt;height:48.85pt;z-index:251658240" strokecolor="white">
                  <v:textbox>
                    <w:txbxContent>
                      <w:p w:rsidR="00E4438F" w:rsidRPr="00765EF5" w:rsidRDefault="00E4438F" w:rsidP="00EF560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765EF5">
                          <w:rPr>
                            <w:rFonts w:ascii="Times New Roman" w:hAnsi="Times New Roman" w:cs="Times New Roman"/>
                            <w:b/>
                            <w:bCs/>
                            <w:sz w:val="28"/>
                            <w:szCs w:val="28"/>
                          </w:rPr>
                          <w:t>Протокол соревнований кроссвордистов</w:t>
                        </w:r>
                      </w:p>
                      <w:p w:rsidR="00E4438F" w:rsidRDefault="00E4438F" w:rsidP="00EF560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от 06.02.2014 г.</w:t>
                        </w:r>
                      </w:p>
                      <w:p w:rsidR="00E4438F" w:rsidRPr="00AB410A" w:rsidRDefault="00E4438F" w:rsidP="00AB410A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w:pict>
            </w: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Фамилия Имя участника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подразделение ЦБС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Число и 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время финиша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Балахонцев Евгений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ЦГБ 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досуга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10 ч. 29 мин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Дмитриев Александр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ЦГБ 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Отдел организации и досуга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10 ч. 29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Ремизова Р.Я.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Взрослый абонемент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12 ч. 05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Новикова Т.В.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13 ч. 20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Ульянов Дмитрий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15 ч. 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Ищенко О.С.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Касаткин К.А.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15 ч. 02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Ушаков В.И.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15 ч. 15 мин.  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Слепов Георгий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16 ч. 30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Бородин А.В.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15 ч. 45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Темников Роман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5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31.01.2014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17 ч. 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Попков Дима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11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10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Дэшко Александр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01.02.2014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11 ч. 30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Валенкова Татьяна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11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Плешивцева Дарья</w:t>
            </w:r>
          </w:p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(отвечали всей семьей: папа, мама, Даша)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11 ч. 30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Лабзин Александр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11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Дерегузов Юрий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11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Ситникова Ирина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12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Гареева Алиса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Библиотека № 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13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Ануфриева Мария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13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17 ч.  07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Мостовик Федор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13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02.02.2014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17 ч. 07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Зиновьева Ксения,</w:t>
            </w:r>
          </w:p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Николаева Мария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14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Загидуллина Алия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Сектор искусств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16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Комлева Катя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14 ч. 32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Сайгина Влада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11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14 ч. 33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Трунова Влада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 библиотека № 8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17 ч. 20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Якупова Эльвина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03.02.2014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17 ч. 20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Храмова Татьяна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Юношеский абонемент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04.02.2014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15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Юсупова Юлия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04.02.2014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23 ч. 52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Боронникова Анна 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05.02.2014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 xml:space="preserve">11 ч. 40 мин. 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Мисюкевич Наталья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Юношеский абонемент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05.02.2014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13 ч. 02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Медведева Ольга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05.02.2014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15 ч. 00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E4438F" w:rsidRPr="00A368D1">
        <w:tc>
          <w:tcPr>
            <w:tcW w:w="2943" w:type="dxa"/>
          </w:tcPr>
          <w:p w:rsidR="00E4438F" w:rsidRPr="00A368D1" w:rsidRDefault="00E4438F" w:rsidP="00A368D1">
            <w:pPr>
              <w:tabs>
                <w:tab w:val="left" w:pos="2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Шаяхметова Аделия</w:t>
            </w:r>
          </w:p>
        </w:tc>
        <w:tc>
          <w:tcPr>
            <w:tcW w:w="3119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12</w:t>
            </w:r>
          </w:p>
        </w:tc>
        <w:tc>
          <w:tcPr>
            <w:tcW w:w="198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05.02.2014</w:t>
            </w:r>
          </w:p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16 ч. 30 мин.</w:t>
            </w:r>
          </w:p>
        </w:tc>
        <w:tc>
          <w:tcPr>
            <w:tcW w:w="1134" w:type="dxa"/>
          </w:tcPr>
          <w:p w:rsidR="00E4438F" w:rsidRPr="00A368D1" w:rsidRDefault="00E4438F" w:rsidP="00A36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8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4438F" w:rsidRDefault="00E4438F"/>
    <w:p w:rsidR="00E4438F" w:rsidRDefault="00E4438F"/>
    <w:p w:rsidR="00E4438F" w:rsidRDefault="00E4438F"/>
    <w:p w:rsidR="00E4438F" w:rsidRPr="00F15E02" w:rsidRDefault="00E4438F" w:rsidP="00F15E02"/>
    <w:p w:rsidR="00E4438F" w:rsidRPr="00F15E02" w:rsidRDefault="00E4438F" w:rsidP="00F15E02"/>
    <w:p w:rsidR="00E4438F" w:rsidRPr="00F15E02" w:rsidRDefault="00E4438F" w:rsidP="00F15E02"/>
    <w:p w:rsidR="00E4438F" w:rsidRPr="00F15E02" w:rsidRDefault="00E4438F" w:rsidP="00F15E02"/>
    <w:p w:rsidR="00E4438F" w:rsidRPr="00F15E02" w:rsidRDefault="00E4438F" w:rsidP="00F15E02"/>
    <w:p w:rsidR="00E4438F" w:rsidRDefault="00E4438F"/>
    <w:p w:rsidR="00E4438F" w:rsidRDefault="00E4438F"/>
    <w:p w:rsidR="00E4438F" w:rsidRDefault="00E4438F"/>
    <w:p w:rsidR="00E4438F" w:rsidRPr="00AB410A" w:rsidRDefault="00E4438F" w:rsidP="00F80AB8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765EF5">
        <w:rPr>
          <w:rFonts w:ascii="Times New Roman" w:hAnsi="Times New Roman" w:cs="Times New Roman"/>
          <w:b/>
          <w:bCs/>
          <w:sz w:val="24"/>
          <w:szCs w:val="24"/>
        </w:rPr>
        <w:t>Председатель: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AB410A">
        <w:rPr>
          <w:rFonts w:ascii="Times New Roman" w:hAnsi="Times New Roman" w:cs="Times New Roman"/>
          <w:sz w:val="24"/>
          <w:szCs w:val="24"/>
        </w:rPr>
        <w:t xml:space="preserve">  С.В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410A">
        <w:rPr>
          <w:rFonts w:ascii="Times New Roman" w:hAnsi="Times New Roman" w:cs="Times New Roman"/>
          <w:sz w:val="24"/>
          <w:szCs w:val="24"/>
        </w:rPr>
        <w:t>Прокощенкова, директор МБУК «ЦБС ЗГО»</w:t>
      </w:r>
    </w:p>
    <w:p w:rsidR="00E4438F" w:rsidRPr="00AB410A" w:rsidRDefault="00E4438F" w:rsidP="00F80AB8">
      <w:pPr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765EF5">
        <w:rPr>
          <w:rFonts w:ascii="Times New Roman" w:hAnsi="Times New Roman" w:cs="Times New Roman"/>
          <w:b/>
          <w:bCs/>
          <w:sz w:val="24"/>
          <w:szCs w:val="24"/>
        </w:rPr>
        <w:t>Члены жюри:</w:t>
      </w:r>
      <w:r w:rsidRPr="00AB410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Т.В.</w:t>
      </w:r>
      <w:r w:rsidRPr="00AB410A">
        <w:rPr>
          <w:rFonts w:ascii="Times New Roman" w:hAnsi="Times New Roman" w:cs="Times New Roman"/>
          <w:sz w:val="24"/>
          <w:szCs w:val="24"/>
        </w:rPr>
        <w:t xml:space="preserve"> Сафьян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B410A">
        <w:rPr>
          <w:rFonts w:ascii="Times New Roman" w:hAnsi="Times New Roman" w:cs="Times New Roman"/>
          <w:sz w:val="24"/>
          <w:szCs w:val="24"/>
        </w:rPr>
        <w:t>зам. директора МБУК «ЦБС ЗГО»</w:t>
      </w:r>
    </w:p>
    <w:p w:rsidR="00E4438F" w:rsidRPr="00AB410A" w:rsidRDefault="00E4438F" w:rsidP="00F80AB8">
      <w:pPr>
        <w:tabs>
          <w:tab w:val="left" w:pos="5670"/>
        </w:tabs>
        <w:spacing w:after="0"/>
        <w:ind w:left="3686"/>
        <w:jc w:val="both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B410A">
        <w:rPr>
          <w:rFonts w:ascii="Times New Roman" w:hAnsi="Times New Roman" w:cs="Times New Roman"/>
          <w:sz w:val="24"/>
          <w:szCs w:val="24"/>
        </w:rPr>
        <w:t xml:space="preserve"> О.С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B410A">
        <w:rPr>
          <w:rFonts w:ascii="Times New Roman" w:hAnsi="Times New Roman" w:cs="Times New Roman"/>
          <w:sz w:val="24"/>
          <w:szCs w:val="24"/>
        </w:rPr>
        <w:t xml:space="preserve"> Ежова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B410A">
        <w:rPr>
          <w:rFonts w:ascii="Times New Roman" w:hAnsi="Times New Roman" w:cs="Times New Roman"/>
          <w:sz w:val="24"/>
          <w:szCs w:val="24"/>
        </w:rPr>
        <w:t xml:space="preserve"> зав. Медиацентром ЦГБ</w:t>
      </w:r>
    </w:p>
    <w:p w:rsidR="00E4438F" w:rsidRPr="00AB410A" w:rsidRDefault="00E4438F" w:rsidP="00F80AB8">
      <w:pPr>
        <w:spacing w:after="0"/>
        <w:ind w:left="3686"/>
        <w:rPr>
          <w:rFonts w:ascii="Times New Roman" w:hAnsi="Times New Roman" w:cs="Times New Roman"/>
          <w:sz w:val="24"/>
          <w:szCs w:val="24"/>
        </w:rPr>
      </w:pPr>
      <w:r w:rsidRPr="00AB410A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E4438F" w:rsidRDefault="00E4438F"/>
    <w:p w:rsidR="00E4438F" w:rsidRDefault="00E4438F"/>
    <w:p w:rsidR="00E4438F" w:rsidRDefault="00E4438F"/>
    <w:p w:rsidR="00E4438F" w:rsidRDefault="00E4438F"/>
    <w:p w:rsidR="00E4438F" w:rsidRDefault="00E4438F"/>
    <w:p w:rsidR="00E4438F" w:rsidRDefault="00E4438F"/>
    <w:p w:rsidR="00E4438F" w:rsidRPr="00E569FA" w:rsidRDefault="00E4438F">
      <w:pPr>
        <w:rPr>
          <w:rFonts w:ascii="Times New Roman" w:hAnsi="Times New Roman" w:cs="Times New Roman"/>
          <w:sz w:val="28"/>
          <w:szCs w:val="28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p w:rsidR="00E4438F" w:rsidRPr="00E569FA" w:rsidRDefault="00E4438F">
      <w:pPr>
        <w:rPr>
          <w:rFonts w:ascii="Times New Roman" w:hAnsi="Times New Roman" w:cs="Times New Roman"/>
        </w:rPr>
      </w:pPr>
    </w:p>
    <w:sectPr w:rsidR="00E4438F" w:rsidRPr="00E569FA" w:rsidSect="00564F62">
      <w:type w:val="continuous"/>
      <w:pgSz w:w="11907" w:h="16840" w:code="9"/>
      <w:pgMar w:top="567" w:right="567" w:bottom="567" w:left="567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4F62"/>
    <w:rsid w:val="000F2FF3"/>
    <w:rsid w:val="0010314C"/>
    <w:rsid w:val="001673B1"/>
    <w:rsid w:val="00167B18"/>
    <w:rsid w:val="001C5111"/>
    <w:rsid w:val="001D054A"/>
    <w:rsid w:val="00213DF7"/>
    <w:rsid w:val="002B7769"/>
    <w:rsid w:val="003821EB"/>
    <w:rsid w:val="003F2E8B"/>
    <w:rsid w:val="003F4666"/>
    <w:rsid w:val="004B5210"/>
    <w:rsid w:val="004B7818"/>
    <w:rsid w:val="004D0B44"/>
    <w:rsid w:val="00507562"/>
    <w:rsid w:val="00521C10"/>
    <w:rsid w:val="00564F62"/>
    <w:rsid w:val="005845C9"/>
    <w:rsid w:val="00611F26"/>
    <w:rsid w:val="00613237"/>
    <w:rsid w:val="0062384B"/>
    <w:rsid w:val="006862C3"/>
    <w:rsid w:val="00690FD2"/>
    <w:rsid w:val="00691613"/>
    <w:rsid w:val="006B1B5A"/>
    <w:rsid w:val="006D3D58"/>
    <w:rsid w:val="00765EF5"/>
    <w:rsid w:val="0079016C"/>
    <w:rsid w:val="00820511"/>
    <w:rsid w:val="00845CF5"/>
    <w:rsid w:val="008B291F"/>
    <w:rsid w:val="00942B1C"/>
    <w:rsid w:val="009A7C21"/>
    <w:rsid w:val="009C2FCB"/>
    <w:rsid w:val="00A368D1"/>
    <w:rsid w:val="00A479F9"/>
    <w:rsid w:val="00A564B6"/>
    <w:rsid w:val="00A7400E"/>
    <w:rsid w:val="00AB410A"/>
    <w:rsid w:val="00B4115E"/>
    <w:rsid w:val="00B43C4A"/>
    <w:rsid w:val="00B46F05"/>
    <w:rsid w:val="00B71B5D"/>
    <w:rsid w:val="00B77281"/>
    <w:rsid w:val="00B846A7"/>
    <w:rsid w:val="00BB3CB6"/>
    <w:rsid w:val="00C832FC"/>
    <w:rsid w:val="00CC3FFB"/>
    <w:rsid w:val="00D109B5"/>
    <w:rsid w:val="00DC27B5"/>
    <w:rsid w:val="00DC53BA"/>
    <w:rsid w:val="00E0401F"/>
    <w:rsid w:val="00E10287"/>
    <w:rsid w:val="00E4438F"/>
    <w:rsid w:val="00E569FA"/>
    <w:rsid w:val="00E840EA"/>
    <w:rsid w:val="00EA50B7"/>
    <w:rsid w:val="00ED333F"/>
    <w:rsid w:val="00EF560A"/>
    <w:rsid w:val="00F15E02"/>
    <w:rsid w:val="00F80AB8"/>
    <w:rsid w:val="00F87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B1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64F6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0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177</TotalTime>
  <Pages>2</Pages>
  <Words>373</Words>
  <Characters>2130</Characters>
  <Application>Microsoft Office Outlook</Application>
  <DocSecurity>0</DocSecurity>
  <Lines>0</Lines>
  <Paragraphs>0</Paragraphs>
  <ScaleCrop>false</ScaleCrop>
  <Company>ЦГБ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ЦГБ</cp:lastModifiedBy>
  <cp:revision>33</cp:revision>
  <dcterms:created xsi:type="dcterms:W3CDTF">2014-02-06T10:43:00Z</dcterms:created>
  <dcterms:modified xsi:type="dcterms:W3CDTF">2014-02-07T05:42:00Z</dcterms:modified>
</cp:coreProperties>
</file>